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EF12" w14:textId="77777777" w:rsidR="005804AF" w:rsidRDefault="005804AF" w:rsidP="00806A32">
      <w:pPr>
        <w:spacing w:before="0"/>
        <w:jc w:val="right"/>
        <w:rPr>
          <w:b/>
          <w:color w:val="0072C6"/>
          <w:sz w:val="20"/>
        </w:rPr>
      </w:pPr>
    </w:p>
    <w:p w14:paraId="2E276393" w14:textId="77777777" w:rsidR="00431607" w:rsidRDefault="00431607" w:rsidP="00806A32">
      <w:pPr>
        <w:spacing w:before="0"/>
        <w:jc w:val="right"/>
        <w:rPr>
          <w:b/>
          <w:color w:val="0072C6"/>
          <w:sz w:val="20"/>
        </w:rPr>
      </w:pPr>
    </w:p>
    <w:p w14:paraId="05B86A6D" w14:textId="75BEBC18" w:rsidR="00C31E8B" w:rsidRDefault="002B40B7" w:rsidP="00C31E8B">
      <w:pPr>
        <w:tabs>
          <w:tab w:val="right" w:pos="9978"/>
        </w:tabs>
        <w:spacing w:before="0"/>
        <w:jc w:val="center"/>
        <w:rPr>
          <w:sz w:val="22"/>
          <w:szCs w:val="22"/>
        </w:rPr>
      </w:pPr>
      <w:r>
        <w:tab/>
      </w:r>
    </w:p>
    <w:p w14:paraId="69AF4D9C" w14:textId="77777777" w:rsidR="00C31E8B" w:rsidRDefault="00C31E8B" w:rsidP="00C31E8B">
      <w:pPr>
        <w:tabs>
          <w:tab w:val="right" w:pos="9978"/>
        </w:tabs>
        <w:spacing w:before="0"/>
        <w:jc w:val="center"/>
        <w:rPr>
          <w:b/>
          <w:sz w:val="22"/>
          <w:szCs w:val="22"/>
          <w:u w:val="single"/>
        </w:rPr>
      </w:pPr>
      <w:bookmarkStart w:id="0" w:name="_Hlk73459160"/>
      <w:bookmarkStart w:id="1" w:name="_Hlk73427888"/>
      <w:r>
        <w:rPr>
          <w:b/>
          <w:sz w:val="22"/>
          <w:szCs w:val="22"/>
          <w:u w:val="single"/>
        </w:rPr>
        <w:t>CONFIDENTIAL</w:t>
      </w:r>
    </w:p>
    <w:p w14:paraId="05415AA1" w14:textId="77777777" w:rsidR="00C31E8B" w:rsidRDefault="00C31E8B" w:rsidP="00C31E8B">
      <w:pPr>
        <w:tabs>
          <w:tab w:val="right" w:pos="9978"/>
        </w:tabs>
        <w:spacing w:before="0"/>
        <w:rPr>
          <w:b/>
          <w:sz w:val="22"/>
          <w:szCs w:val="22"/>
          <w:u w:val="single"/>
        </w:rPr>
      </w:pPr>
    </w:p>
    <w:p w14:paraId="373E76C1" w14:textId="77777777" w:rsidR="00C31E8B" w:rsidRDefault="00C31E8B" w:rsidP="00C31E8B">
      <w:pPr>
        <w:tabs>
          <w:tab w:val="right" w:pos="9978"/>
        </w:tabs>
        <w:spacing w:befor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Continence Service Referral Form </w:t>
      </w:r>
    </w:p>
    <w:p w14:paraId="725EA0A7" w14:textId="4E2BB00F" w:rsidR="00C31E8B" w:rsidRDefault="00C31E8B" w:rsidP="00C31E8B">
      <w:pPr>
        <w:tabs>
          <w:tab w:val="right" w:pos="9978"/>
        </w:tabs>
        <w:spacing w:befor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5-19 years</w:t>
      </w:r>
      <w:r w:rsidR="00D9281E">
        <w:rPr>
          <w:b/>
          <w:sz w:val="22"/>
          <w:szCs w:val="22"/>
        </w:rPr>
        <w:t xml:space="preserve"> (from 4 if additional needs</w:t>
      </w:r>
      <w:r w:rsidR="00456079">
        <w:rPr>
          <w:b/>
          <w:sz w:val="22"/>
          <w:szCs w:val="22"/>
        </w:rPr>
        <w:t>)</w:t>
      </w:r>
    </w:p>
    <w:p w14:paraId="33461F01" w14:textId="77777777" w:rsidR="00C31E8B" w:rsidRDefault="00C31E8B" w:rsidP="00C31E8B">
      <w:pPr>
        <w:tabs>
          <w:tab w:val="right" w:pos="9978"/>
        </w:tabs>
        <w:spacing w:before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88"/>
        <w:gridCol w:w="3768"/>
      </w:tblGrid>
      <w:tr w:rsidR="00C31E8B" w14:paraId="3FBC0A05" w14:textId="77777777" w:rsidTr="00E90A18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386A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Child/Young Person: </w:t>
            </w:r>
          </w:p>
          <w:p w14:paraId="03210630" w14:textId="77777777" w:rsidR="00C31E8B" w:rsidRDefault="00C31E8B" w:rsidP="00E90A18">
            <w:pPr>
              <w:tabs>
                <w:tab w:val="right" w:pos="9978"/>
              </w:tabs>
              <w:spacing w:before="0"/>
              <w:jc w:val="center"/>
              <w:rPr>
                <w:sz w:val="22"/>
                <w:szCs w:val="22"/>
              </w:rPr>
            </w:pPr>
          </w:p>
          <w:p w14:paraId="24F72473" w14:textId="77777777" w:rsidR="00C31E8B" w:rsidRDefault="00C31E8B" w:rsidP="00E90A18">
            <w:pPr>
              <w:tabs>
                <w:tab w:val="right" w:pos="9978"/>
              </w:tabs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0E6C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School: </w:t>
            </w:r>
          </w:p>
        </w:tc>
      </w:tr>
      <w:tr w:rsidR="00C31E8B" w14:paraId="6F05A5FE" w14:textId="77777777" w:rsidTr="00E90A18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31EB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of Birth: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BE84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Age: </w:t>
            </w:r>
          </w:p>
        </w:tc>
      </w:tr>
      <w:tr w:rsidR="00C31E8B" w14:paraId="7F013D08" w14:textId="77777777" w:rsidTr="00E90A18">
        <w:trPr>
          <w:trHeight w:val="783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EB86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Address: </w:t>
            </w:r>
          </w:p>
        </w:tc>
      </w:tr>
      <w:tr w:rsidR="00C31E8B" w14:paraId="20D37A68" w14:textId="77777777" w:rsidTr="00E90A18"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570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Parent / Carer with parental responsibility</w:t>
            </w:r>
          </w:p>
          <w:p w14:paraId="2ECD9B81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C31E8B" w14:paraId="2EC18745" w14:textId="77777777" w:rsidTr="00E90A18"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9C0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Preferred Contact Number: </w:t>
            </w:r>
          </w:p>
          <w:p w14:paraId="18E1F004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</w:p>
        </w:tc>
      </w:tr>
      <w:tr w:rsidR="00C31E8B" w14:paraId="50DBD83B" w14:textId="77777777" w:rsidTr="00E90A18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3649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Ethnicity: 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6EA7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Religion: </w:t>
            </w:r>
          </w:p>
        </w:tc>
      </w:tr>
      <w:tr w:rsidR="00C31E8B" w14:paraId="1D1F766F" w14:textId="77777777" w:rsidTr="00E90A18"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27ED" w14:textId="77777777" w:rsidR="00C31E8B" w:rsidRPr="00113C7A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Family Doctor/GP </w:t>
            </w:r>
            <w:r>
              <w:rPr>
                <w:sz w:val="22"/>
                <w:szCs w:val="22"/>
              </w:rPr>
              <w:t xml:space="preserve">(If known): </w:t>
            </w:r>
          </w:p>
        </w:tc>
      </w:tr>
      <w:tr w:rsidR="00C31E8B" w14:paraId="70D01651" w14:textId="77777777" w:rsidTr="00E90A18"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30CD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Language spoken:</w:t>
            </w:r>
          </w:p>
        </w:tc>
      </w:tr>
    </w:tbl>
    <w:p w14:paraId="79F50633" w14:textId="77777777" w:rsidR="00C31E8B" w:rsidRDefault="00C31E8B" w:rsidP="00C31E8B">
      <w:pPr>
        <w:tabs>
          <w:tab w:val="right" w:pos="9978"/>
        </w:tabs>
        <w:spacing w:before="0"/>
        <w:rPr>
          <w:sz w:val="22"/>
          <w:szCs w:val="22"/>
        </w:rPr>
      </w:pPr>
    </w:p>
    <w:p w14:paraId="47FBDE91" w14:textId="77777777" w:rsidR="00C31E8B" w:rsidRDefault="00C31E8B" w:rsidP="00C31E8B">
      <w:pPr>
        <w:tabs>
          <w:tab w:val="right" w:pos="9978"/>
        </w:tabs>
        <w:spacing w:before="0"/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271DFC2" wp14:editId="55A1EC2B">
                <wp:extent cx="6362700" cy="870585"/>
                <wp:effectExtent l="0" t="0" r="19050" b="2476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72AB4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Are Parent’s / Carer’s / Child / Young Person aware of the referral?        YES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n-GB" w:eastAsia="en-GB"/>
                              </w:rPr>
                              <w:drawing>
                                <wp:inline distT="0" distB="0" distL="0" distR="0" wp14:anchorId="2B13FF20" wp14:editId="392F428C">
                                  <wp:extent cx="161925" cy="152400"/>
                                  <wp:effectExtent l="0" t="0" r="9525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NO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n-GB" w:eastAsia="en-GB"/>
                              </w:rPr>
                              <w:drawing>
                                <wp:inline distT="0" distB="0" distL="0" distR="0" wp14:anchorId="6518B91E" wp14:editId="00829FF3">
                                  <wp:extent cx="161925" cy="152400"/>
                                  <wp:effectExtent l="0" t="0" r="952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5DFF59" w14:textId="77777777" w:rsidR="00C31E8B" w:rsidRDefault="00C31E8B" w:rsidP="00C31E8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If No, please give reason:</w:t>
                            </w:r>
                          </w:p>
                          <w:p w14:paraId="1119EFDF" w14:textId="77777777" w:rsidR="00C31E8B" w:rsidRDefault="00C31E8B" w:rsidP="00C31E8B">
                            <w:r>
                              <w:t>Does the Parent/Carer have transport?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71DFC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01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">
                <v:textbox>
                  <w:txbxContent>
                    <w:p w14:paraId="15E72AB4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Are Parent’s /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Carer’s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/ Child / Young Person aware of the referral?        YES </w:t>
                      </w:r>
                      <w:r>
                        <w:rPr>
                          <w:rFonts w:ascii="Times New Roman" w:hAnsi="Times New Roman"/>
                          <w:noProof/>
                          <w:sz w:val="20"/>
                          <w:lang w:val="en-GB" w:eastAsia="en-GB"/>
                        </w:rPr>
                        <w:drawing>
                          <wp:inline distT="0" distB="0" distL="0" distR="0" wp14:anchorId="2B13FF20" wp14:editId="392F428C">
                            <wp:extent cx="161925" cy="152400"/>
                            <wp:effectExtent l="0" t="0" r="9525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NO </w:t>
                      </w:r>
                      <w:r>
                        <w:rPr>
                          <w:rFonts w:ascii="Times New Roman" w:hAnsi="Times New Roman"/>
                          <w:noProof/>
                          <w:sz w:val="20"/>
                          <w:lang w:val="en-GB" w:eastAsia="en-GB"/>
                        </w:rPr>
                        <w:drawing>
                          <wp:inline distT="0" distB="0" distL="0" distR="0" wp14:anchorId="6518B91E" wp14:editId="00829FF3">
                            <wp:extent cx="161925" cy="152400"/>
                            <wp:effectExtent l="0" t="0" r="9525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5DFF59" w14:textId="77777777" w:rsidR="00C31E8B" w:rsidRDefault="00C31E8B" w:rsidP="00C31E8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If No, please give reason:</w:t>
                      </w:r>
                    </w:p>
                    <w:p w14:paraId="1119EFDF" w14:textId="77777777" w:rsidR="00C31E8B" w:rsidRDefault="00C31E8B" w:rsidP="00C31E8B">
                      <w:r>
                        <w:t>Does the Parent/</w:t>
                      </w:r>
                      <w:proofErr w:type="spellStart"/>
                      <w:r>
                        <w:t>Carer</w:t>
                      </w:r>
                      <w:proofErr w:type="spellEnd"/>
                      <w:r>
                        <w:t xml:space="preserve"> have transport?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964D40" w14:textId="77777777" w:rsidR="00C31E8B" w:rsidRDefault="00C31E8B" w:rsidP="00C31E8B">
      <w:pPr>
        <w:tabs>
          <w:tab w:val="right" w:pos="9978"/>
        </w:tabs>
        <w:spacing w:before="0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31E8B" w14:paraId="0CFE67D2" w14:textId="77777777" w:rsidTr="00E90A18">
        <w:trPr>
          <w:trHeight w:val="2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B4B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Details of continence issue:</w:t>
            </w:r>
          </w:p>
          <w:p w14:paraId="663B5B2E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</w:p>
          <w:p w14:paraId="0E25D2E0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</w:p>
          <w:p w14:paraId="5C1782B6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</w:p>
        </w:tc>
      </w:tr>
    </w:tbl>
    <w:p w14:paraId="16E1A5C1" w14:textId="77777777" w:rsidR="00C31E8B" w:rsidRDefault="00C31E8B" w:rsidP="00C31E8B">
      <w:pPr>
        <w:tabs>
          <w:tab w:val="right" w:pos="9978"/>
        </w:tabs>
        <w:spacing w:before="0"/>
        <w:rPr>
          <w:sz w:val="22"/>
          <w:szCs w:val="22"/>
        </w:rPr>
      </w:pPr>
    </w:p>
    <w:p w14:paraId="69A09502" w14:textId="77777777" w:rsidR="00C31E8B" w:rsidRDefault="00C31E8B" w:rsidP="00C31E8B">
      <w:pPr>
        <w:tabs>
          <w:tab w:val="right" w:pos="9978"/>
        </w:tabs>
        <w:spacing w:before="0"/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FEE0D88" wp14:editId="2A89E111">
                <wp:extent cx="6396990" cy="1201420"/>
                <wp:effectExtent l="9525" t="9525" r="13335" b="825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990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EDDE8" w14:textId="735AB5F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What do you hope our service will achieve for this child / young person</w:t>
                            </w:r>
                            <w:r w:rsidR="003C2C26">
                              <w:rPr>
                                <w:b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EE0D88" id="Text Box 13" o:spid="_x0000_s1027" type="#_x0000_t202" style="width:503.7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">
                <v:textbox>
                  <w:txbxContent>
                    <w:p w14:paraId="2E3EDDE8" w14:textId="735AB5F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What do you hope our service will achieve for this child / young person</w:t>
                      </w:r>
                      <w:r w:rsidR="003C2C26">
                        <w:rPr>
                          <w:b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815AE5" w14:textId="3EBEF87C" w:rsidR="00C31E8B" w:rsidRDefault="00C31E8B" w:rsidP="00C31E8B">
      <w:pPr>
        <w:tabs>
          <w:tab w:val="right" w:pos="9978"/>
        </w:tabs>
        <w:spacing w:before="0"/>
        <w:rPr>
          <w:sz w:val="22"/>
          <w:szCs w:val="22"/>
        </w:rPr>
      </w:pPr>
    </w:p>
    <w:tbl>
      <w:tblPr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8"/>
      </w:tblGrid>
      <w:tr w:rsidR="00C31E8B" w14:paraId="5A518283" w14:textId="77777777" w:rsidTr="00E90A18">
        <w:tc>
          <w:tcPr>
            <w:tcW w:w="10538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0"/>
          <w:p w14:paraId="0D88F5FC" w14:textId="4B4807F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inline distT="0" distB="0" distL="0" distR="0" wp14:anchorId="068C07AB" wp14:editId="450EF154">
                      <wp:extent cx="6353175" cy="1638935"/>
                      <wp:effectExtent l="0" t="0" r="28575" b="18415"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3175" cy="163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3E2B4" w14:textId="77777777" w:rsidR="00C31E8B" w:rsidRDefault="00C31E8B" w:rsidP="00C31E8B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Other Support Services involved with Child / Young Person. Are there any safeguarding concerns?</w:t>
                                  </w:r>
                                </w:p>
                                <w:p w14:paraId="27ACD511" w14:textId="77777777" w:rsidR="00C31E8B" w:rsidRDefault="00C31E8B" w:rsidP="00C31E8B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C76BBDA" w14:textId="77777777" w:rsidR="00C31E8B" w:rsidRDefault="00C31E8B" w:rsidP="00C31E8B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2116965" w14:textId="77777777" w:rsidR="00C31E8B" w:rsidRDefault="00C31E8B" w:rsidP="00C31E8B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105214E" w14:textId="77777777" w:rsidR="00C31E8B" w:rsidRDefault="00C31E8B" w:rsidP="00C31E8B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8C07AB" id="Text Box 14" o:spid="_x0000_s1028" type="#_x0000_t202" style="width:500.25pt;height:1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">
                      <v:textbox>
                        <w:txbxContent>
                          <w:p w14:paraId="3CD3E2B4" w14:textId="77777777" w:rsidR="00C31E8B" w:rsidRDefault="00C31E8B" w:rsidP="00C31E8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Other Support Services involved with Child / Young Person. Are there any safeguarding concerns?</w:t>
                            </w:r>
                          </w:p>
                          <w:p w14:paraId="27ACD511" w14:textId="77777777" w:rsidR="00C31E8B" w:rsidRDefault="00C31E8B" w:rsidP="00C31E8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76BBDA" w14:textId="77777777" w:rsidR="00C31E8B" w:rsidRDefault="00C31E8B" w:rsidP="00C31E8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116965" w14:textId="77777777" w:rsidR="00C31E8B" w:rsidRDefault="00C31E8B" w:rsidP="00C31E8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105214E" w14:textId="77777777" w:rsidR="00C31E8B" w:rsidRDefault="00C31E8B" w:rsidP="00C31E8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31E8B" w14:paraId="5E642047" w14:textId="77777777" w:rsidTr="00E90A18">
        <w:tc>
          <w:tcPr>
            <w:tcW w:w="10538" w:type="dxa"/>
            <w:tcBorders>
              <w:top w:val="nil"/>
              <w:left w:val="nil"/>
              <w:bottom w:val="nil"/>
              <w:right w:val="nil"/>
            </w:tcBorders>
          </w:tcPr>
          <w:p w14:paraId="0408BDC0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</w:p>
        </w:tc>
      </w:tr>
    </w:tbl>
    <w:p w14:paraId="4237201B" w14:textId="77777777" w:rsidR="00C31E8B" w:rsidRDefault="00C31E8B" w:rsidP="00C31E8B">
      <w:pPr>
        <w:tabs>
          <w:tab w:val="right" w:pos="9978"/>
        </w:tabs>
        <w:spacing w:before="0"/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94D04EC" wp14:editId="62FB3A14">
                <wp:extent cx="6429912" cy="1201420"/>
                <wp:effectExtent l="0" t="0" r="28575" b="1778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912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20AFC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Medical history (allergies):</w:t>
                            </w:r>
                          </w:p>
                          <w:p w14:paraId="66AC32A5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71FE09E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F91732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FB8E24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4D04EC" id="Text Box 15" o:spid="_x0000_s1029" type="#_x0000_t202" style="width:506.3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">
                <v:textbox>
                  <w:txbxContent>
                    <w:p w14:paraId="1E420AFC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Medical history (allergies):</w:t>
                      </w:r>
                    </w:p>
                    <w:p w14:paraId="66AC32A5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71FE09E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CF91732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AFB8E24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D77D41" w14:textId="77777777" w:rsidR="00C31E8B" w:rsidRDefault="00C31E8B" w:rsidP="00C31E8B">
      <w:pPr>
        <w:tabs>
          <w:tab w:val="right" w:pos="9978"/>
        </w:tabs>
        <w:spacing w:before="0"/>
        <w:rPr>
          <w:sz w:val="22"/>
          <w:szCs w:val="22"/>
        </w:rPr>
      </w:pPr>
    </w:p>
    <w:p w14:paraId="00ED1177" w14:textId="77777777" w:rsidR="00C31E8B" w:rsidRDefault="00C31E8B" w:rsidP="00C31E8B">
      <w:pPr>
        <w:tabs>
          <w:tab w:val="right" w:pos="9978"/>
        </w:tabs>
        <w:spacing w:before="0"/>
        <w:rPr>
          <w:b/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A006F48" wp14:editId="49B62486">
                <wp:extent cx="6419850" cy="1681480"/>
                <wp:effectExtent l="0" t="0" r="19050" b="13970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75373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Referrer details</w:t>
                            </w:r>
                          </w:p>
                          <w:p w14:paraId="40195EDC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858EFF8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Name                                                                             Designation</w:t>
                            </w:r>
                          </w:p>
                          <w:p w14:paraId="76FAD2F5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F7C075B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Address</w:t>
                            </w:r>
                          </w:p>
                          <w:p w14:paraId="2432D566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D316B64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F1C426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Telephone contact</w:t>
                            </w:r>
                          </w:p>
                          <w:p w14:paraId="04FEEA6F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7444EB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Signature………………………………………………….Date……………………………….</w:t>
                            </w:r>
                          </w:p>
                          <w:p w14:paraId="0184C5BD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DA29962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E32782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6F828A" w14:textId="77777777" w:rsidR="00C31E8B" w:rsidRDefault="00C31E8B" w:rsidP="00C31E8B">
                            <w:pPr>
                              <w:tabs>
                                <w:tab w:val="right" w:pos="9978"/>
                              </w:tabs>
                              <w:spacing w:befor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006F48" id="Text Box 16" o:spid="_x0000_s1030" type="#_x0000_t202" style="width:505.5pt;height:1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">
                <v:textbox>
                  <w:txbxContent>
                    <w:p w14:paraId="7C075373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Referrer details</w:t>
                      </w:r>
                    </w:p>
                    <w:p w14:paraId="40195EDC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2858EFF8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Name                                                                             Designation</w:t>
                      </w:r>
                    </w:p>
                    <w:p w14:paraId="76FAD2F5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F7C075B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Address</w:t>
                      </w:r>
                    </w:p>
                    <w:p w14:paraId="2432D566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D316B64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BF1C426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Telephone contact</w:t>
                      </w:r>
                    </w:p>
                    <w:p w14:paraId="04FEEA6F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27444EB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Signature………………………………………………</w:t>
                      </w:r>
                      <w:proofErr w:type="gramStart"/>
                      <w:r>
                        <w:rPr>
                          <w:b/>
                          <w:sz w:val="22"/>
                          <w:szCs w:val="22"/>
                        </w:rPr>
                        <w:t>….Date</w:t>
                      </w:r>
                      <w:proofErr w:type="gramEnd"/>
                      <w:r>
                        <w:rPr>
                          <w:b/>
                          <w:sz w:val="22"/>
                          <w:szCs w:val="22"/>
                        </w:rPr>
                        <w:t>……………………………….</w:t>
                      </w:r>
                    </w:p>
                    <w:p w14:paraId="0184C5BD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DA29962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1E32782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26F828A" w14:textId="77777777" w:rsidR="00C31E8B" w:rsidRDefault="00C31E8B" w:rsidP="00C31E8B">
                      <w:pPr>
                        <w:tabs>
                          <w:tab w:val="right" w:pos="9978"/>
                        </w:tabs>
                        <w:spacing w:before="0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C3B675" w14:textId="77777777" w:rsidR="00C31E8B" w:rsidRDefault="00C31E8B" w:rsidP="00C31E8B">
      <w:pPr>
        <w:tabs>
          <w:tab w:val="right" w:pos="9978"/>
        </w:tabs>
        <w:spacing w:before="0"/>
        <w:rPr>
          <w:b/>
          <w:sz w:val="22"/>
          <w:szCs w:val="22"/>
        </w:rPr>
      </w:pPr>
    </w:p>
    <w:p w14:paraId="6C3B7122" w14:textId="77777777" w:rsidR="00C31E8B" w:rsidRDefault="00C31E8B" w:rsidP="00C31E8B">
      <w:pPr>
        <w:tabs>
          <w:tab w:val="right" w:pos="9978"/>
        </w:tabs>
        <w:spacing w:before="0"/>
        <w:rPr>
          <w:sz w:val="22"/>
          <w:szCs w:val="22"/>
        </w:rPr>
      </w:pPr>
      <w:r>
        <w:rPr>
          <w:b/>
          <w:sz w:val="22"/>
          <w:szCs w:val="22"/>
        </w:rPr>
        <w:t xml:space="preserve">Please complete this form and return it to – </w:t>
      </w:r>
      <w:r>
        <w:rPr>
          <w:b/>
          <w:color w:val="FF0000"/>
          <w:sz w:val="22"/>
          <w:szCs w:val="22"/>
        </w:rPr>
        <w:t>NandScontinence@nottshc.nhs.uk</w:t>
      </w:r>
    </w:p>
    <w:p w14:paraId="3F700765" w14:textId="77777777" w:rsidR="00C31E8B" w:rsidRDefault="00C31E8B" w:rsidP="00C31E8B">
      <w:pPr>
        <w:tabs>
          <w:tab w:val="right" w:pos="9978"/>
        </w:tabs>
        <w:spacing w:before="0"/>
        <w:rPr>
          <w:b/>
          <w:sz w:val="22"/>
          <w:szCs w:val="22"/>
        </w:rPr>
      </w:pPr>
    </w:p>
    <w:p w14:paraId="47D88E6C" w14:textId="77777777" w:rsidR="00C31E8B" w:rsidRDefault="00C31E8B" w:rsidP="00C31E8B">
      <w:pPr>
        <w:tabs>
          <w:tab w:val="right" w:pos="9978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For Office Use: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3353"/>
        <w:gridCol w:w="655"/>
        <w:gridCol w:w="3554"/>
      </w:tblGrid>
      <w:tr w:rsidR="00C31E8B" w14:paraId="2BCEF3EA" w14:textId="77777777" w:rsidTr="0008468A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B22E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Referral received date</w:t>
            </w:r>
          </w:p>
        </w:tc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6C9A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</w:p>
        </w:tc>
      </w:tr>
      <w:tr w:rsidR="00C31E8B" w14:paraId="26A64B09" w14:textId="77777777" w:rsidTr="0008468A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12AE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Referral accepted/declined</w:t>
            </w:r>
          </w:p>
        </w:tc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04F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</w:p>
        </w:tc>
      </w:tr>
      <w:tr w:rsidR="00C31E8B" w14:paraId="516FAA9D" w14:textId="77777777" w:rsidTr="0008468A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64EC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Allocated to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49C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0419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275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</w:p>
        </w:tc>
      </w:tr>
      <w:tr w:rsidR="00C31E8B" w14:paraId="023CB522" w14:textId="77777777" w:rsidTr="0008468A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2978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Letter sent to referrer on</w:t>
            </w:r>
          </w:p>
        </w:tc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B1AB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</w:p>
        </w:tc>
      </w:tr>
      <w:tr w:rsidR="00C31E8B" w14:paraId="509CD526" w14:textId="77777777" w:rsidTr="0008468A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7BD1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Clinic appointment date</w:t>
            </w:r>
          </w:p>
        </w:tc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F00C" w14:textId="77777777" w:rsidR="00C31E8B" w:rsidRDefault="00C31E8B" w:rsidP="00E90A18">
            <w:pPr>
              <w:tabs>
                <w:tab w:val="right" w:pos="9978"/>
              </w:tabs>
              <w:spacing w:before="0"/>
              <w:rPr>
                <w:sz w:val="22"/>
                <w:szCs w:val="22"/>
              </w:rPr>
            </w:pPr>
          </w:p>
        </w:tc>
      </w:tr>
      <w:bookmarkEnd w:id="1"/>
    </w:tbl>
    <w:p w14:paraId="2BA9F603" w14:textId="508A0D8B" w:rsidR="00C31E8B" w:rsidRDefault="00C31E8B" w:rsidP="00C31E8B">
      <w:pPr>
        <w:tabs>
          <w:tab w:val="right" w:pos="9978"/>
        </w:tabs>
        <w:spacing w:before="0"/>
        <w:rPr>
          <w:sz w:val="22"/>
          <w:szCs w:val="22"/>
        </w:rPr>
      </w:pPr>
    </w:p>
    <w:p w14:paraId="324F9773" w14:textId="77777777" w:rsidR="00C31E8B" w:rsidRPr="001A198B" w:rsidRDefault="00C31E8B" w:rsidP="00C31E8B">
      <w:pPr>
        <w:rPr>
          <w:rFonts w:cs="Arial"/>
        </w:rPr>
      </w:pPr>
    </w:p>
    <w:p w14:paraId="021C9D89" w14:textId="0ED77965" w:rsidR="005804AF" w:rsidRPr="002B40B7" w:rsidRDefault="005804AF" w:rsidP="002B40B7">
      <w:pPr>
        <w:tabs>
          <w:tab w:val="left" w:pos="3777"/>
        </w:tabs>
      </w:pPr>
    </w:p>
    <w:sectPr w:rsidR="005804AF" w:rsidRPr="002B40B7" w:rsidSect="00D25AA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4" w:right="964" w:bottom="964" w:left="964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A6EF" w14:textId="77777777" w:rsidR="00C31E8B" w:rsidRDefault="00C31E8B">
      <w:r>
        <w:separator/>
      </w:r>
    </w:p>
  </w:endnote>
  <w:endnote w:type="continuationSeparator" w:id="0">
    <w:p w14:paraId="4BE9EE5D" w14:textId="77777777" w:rsidR="00C31E8B" w:rsidRDefault="00C3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63F1" w14:textId="77777777" w:rsidR="00C31E8B" w:rsidRDefault="00C31E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8A2039" wp14:editId="6703112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7" name="Text Box 7" descr="Unclassifi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C47E3" w14:textId="77777777" w:rsidR="00C31E8B" w:rsidRPr="00C31E8B" w:rsidRDefault="00C31E8B">
                          <w:pPr>
                            <w:rPr>
                              <w:rFonts w:ascii="Calibri" w:eastAsia="Calibri" w:hAnsi="Calibri" w:cs="Calibri"/>
                              <w:color w:val="317100"/>
                              <w:sz w:val="20"/>
                            </w:rPr>
                          </w:pPr>
                          <w:r w:rsidRPr="00C31E8B">
                            <w:rPr>
                              <w:rFonts w:ascii="Calibri" w:eastAsia="Calibri" w:hAnsi="Calibri" w:cs="Calibri"/>
                              <w:color w:val="3171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A20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Unclassifi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dWOjiSUCAABRBAAADgAAAAAAAAAAAAAAAAAuAgAAZHJzL2Uyb0RvYy54bWxQSwEC&#10;LQAUAAYACAAAACEAhLDTKNYAAAADAQAADwAAAAAAAAAAAAAAAAB/BAAAZHJzL2Rvd25yZXYueG1s&#10;UEsFBgAAAAAEAAQA8wAAAIIFAAAAAA==&#10;" filled="f" stroked="f">
              <v:fill o:detectmouseclick="t"/>
              <v:textbox style="mso-fit-shape-to-text:t" inset="0,0,0,0">
                <w:txbxContent>
                  <w:p w14:paraId="25DC47E3" w14:textId="77777777" w:rsidR="00C31E8B" w:rsidRPr="00C31E8B" w:rsidRDefault="00C31E8B">
                    <w:pPr>
                      <w:rPr>
                        <w:rFonts w:ascii="Calibri" w:eastAsia="Calibri" w:hAnsi="Calibri" w:cs="Calibri"/>
                        <w:color w:val="317100"/>
                        <w:sz w:val="20"/>
                      </w:rPr>
                    </w:pPr>
                    <w:r w:rsidRPr="00C31E8B">
                      <w:rPr>
                        <w:rFonts w:ascii="Calibri" w:eastAsia="Calibri" w:hAnsi="Calibri" w:cs="Calibri"/>
                        <w:color w:val="317100"/>
                        <w:sz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3788" w14:textId="241856D3" w:rsidR="00021AFA" w:rsidRDefault="00C31E8B" w:rsidP="00AC1D3A">
    <w:pPr>
      <w:pStyle w:val="Footer"/>
      <w:jc w:val="right"/>
    </w:pPr>
    <w:r>
      <w:rPr>
        <w:noProof/>
        <w:color w:val="0072C6"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5E404EBE" wp14:editId="5CE7F3AD">
          <wp:simplePos x="0" y="0"/>
          <wp:positionH relativeFrom="column">
            <wp:posOffset>160592</wp:posOffset>
          </wp:positionH>
          <wp:positionV relativeFrom="paragraph">
            <wp:posOffset>87487</wp:posOffset>
          </wp:positionV>
          <wp:extent cx="3361275" cy="1107028"/>
          <wp:effectExtent l="0" t="0" r="0" b="0"/>
          <wp:wrapNone/>
          <wp:docPr id="27" name="Picture 2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work Files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8990" cy="111615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B52AE0" wp14:editId="703AD84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8" name="Text Box 8" descr="Unclassifi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14FAC" w14:textId="77777777" w:rsidR="00C31E8B" w:rsidRPr="00C31E8B" w:rsidRDefault="00C31E8B">
                          <w:pPr>
                            <w:rPr>
                              <w:rFonts w:ascii="Calibri" w:eastAsia="Calibri" w:hAnsi="Calibri" w:cs="Calibri"/>
                              <w:color w:val="317100"/>
                              <w:sz w:val="20"/>
                            </w:rPr>
                          </w:pPr>
                          <w:r w:rsidRPr="00C31E8B">
                            <w:rPr>
                              <w:rFonts w:ascii="Calibri" w:eastAsia="Calibri" w:hAnsi="Calibri" w:cs="Calibri"/>
                              <w:color w:val="3171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52AE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Unclassified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ff9yDJAIAAFE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42B14FAC" w14:textId="77777777" w:rsidR="00C31E8B" w:rsidRPr="00C31E8B" w:rsidRDefault="00C31E8B">
                    <w:pPr>
                      <w:rPr>
                        <w:rFonts w:ascii="Calibri" w:eastAsia="Calibri" w:hAnsi="Calibri" w:cs="Calibri"/>
                        <w:color w:val="317100"/>
                        <w:sz w:val="20"/>
                      </w:rPr>
                    </w:pPr>
                    <w:r w:rsidRPr="00C31E8B">
                      <w:rPr>
                        <w:rFonts w:ascii="Calibri" w:eastAsia="Calibri" w:hAnsi="Calibri" w:cs="Calibri"/>
                        <w:color w:val="317100"/>
                        <w:sz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D254BD8" w14:textId="3032B361" w:rsidR="00C31E8B" w:rsidRDefault="00C31E8B" w:rsidP="00C31E8B">
    <w:pPr>
      <w:jc w:val="right"/>
      <w:rPr>
        <w:color w:val="0072C6"/>
        <w:sz w:val="16"/>
        <w:szCs w:val="16"/>
      </w:rPr>
    </w:pPr>
    <w:r w:rsidRPr="00C31E8B">
      <w:rPr>
        <w:color w:val="0072C6"/>
        <w:sz w:val="16"/>
        <w:szCs w:val="16"/>
      </w:rPr>
      <w:t xml:space="preserve"> </w:t>
    </w:r>
    <w:r>
      <w:rPr>
        <w:color w:val="0072C6"/>
        <w:sz w:val="16"/>
        <w:szCs w:val="16"/>
      </w:rPr>
      <w:t xml:space="preserve">The Resource, Duncan Macmillan House,    </w:t>
    </w:r>
  </w:p>
  <w:p w14:paraId="796DAEE7" w14:textId="4F6FBFFE" w:rsidR="00C31E8B" w:rsidRDefault="00C31E8B" w:rsidP="00C31E8B">
    <w:pPr>
      <w:jc w:val="right"/>
      <w:rPr>
        <w:color w:val="0072C6"/>
        <w:sz w:val="16"/>
        <w:szCs w:val="16"/>
      </w:rPr>
    </w:pPr>
    <w:r>
      <w:rPr>
        <w:color w:val="0072C6"/>
        <w:sz w:val="16"/>
        <w:szCs w:val="16"/>
      </w:rPr>
      <w:t>Porchester Road, Nottingham NG3 6AA</w:t>
    </w:r>
  </w:p>
  <w:p w14:paraId="62F04F26" w14:textId="77777777" w:rsidR="00C31E8B" w:rsidRDefault="00C31E8B" w:rsidP="00C31E8B">
    <w:pPr>
      <w:jc w:val="right"/>
      <w:rPr>
        <w:color w:val="0072C6"/>
        <w:sz w:val="16"/>
        <w:szCs w:val="16"/>
      </w:rPr>
    </w:pPr>
    <w:r>
      <w:rPr>
        <w:color w:val="0072C6"/>
        <w:sz w:val="16"/>
        <w:szCs w:val="16"/>
      </w:rPr>
      <w:t xml:space="preserve">Chair: Paul Devlin,                                 </w:t>
    </w:r>
  </w:p>
  <w:p w14:paraId="7FDBD085" w14:textId="7A99376D" w:rsidR="00C31E8B" w:rsidRDefault="00C31E8B" w:rsidP="00C31E8B">
    <w:pPr>
      <w:jc w:val="right"/>
    </w:pPr>
    <w:r>
      <w:rPr>
        <w:color w:val="0072C6"/>
        <w:sz w:val="16"/>
        <w:szCs w:val="16"/>
      </w:rPr>
      <w:t>Chief Executive: Dr John Brewin</w:t>
    </w:r>
  </w:p>
  <w:p w14:paraId="71B617E6" w14:textId="2EDB8138" w:rsidR="00021AFA" w:rsidRPr="00E27348" w:rsidRDefault="00021AFA" w:rsidP="00E27348">
    <w:pPr>
      <w:pStyle w:val="Footer"/>
      <w:rPr>
        <w:color w:val="0072C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4865" w14:textId="77777777" w:rsidR="00021AFA" w:rsidRPr="00D61374" w:rsidRDefault="00C31E8B" w:rsidP="001A6F7D">
    <w:pPr>
      <w:pStyle w:val="Footer"/>
      <w:ind w:right="-512"/>
    </w:pPr>
    <w:r>
      <w:rPr>
        <w:noProof/>
        <w:color w:val="0072C6"/>
        <w:sz w:val="16"/>
        <w:szCs w:val="16"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F26DEA" wp14:editId="1E6FA112">
              <wp:simplePos x="609600" y="91249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6" name="Text Box 6" descr="Unclassifi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4C910" w14:textId="77777777" w:rsidR="00C31E8B" w:rsidRPr="00C31E8B" w:rsidRDefault="00C31E8B">
                          <w:pPr>
                            <w:rPr>
                              <w:rFonts w:ascii="Calibri" w:eastAsia="Calibri" w:hAnsi="Calibri" w:cs="Calibri"/>
                              <w:color w:val="317100"/>
                              <w:sz w:val="20"/>
                            </w:rPr>
                          </w:pPr>
                          <w:r w:rsidRPr="00C31E8B">
                            <w:rPr>
                              <w:rFonts w:ascii="Calibri" w:eastAsia="Calibri" w:hAnsi="Calibri" w:cs="Calibri"/>
                              <w:color w:val="3171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26D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alt="Unclassifi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9vMYrJAIAAFE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2994C910" w14:textId="77777777" w:rsidR="00C31E8B" w:rsidRPr="00C31E8B" w:rsidRDefault="00C31E8B">
                    <w:pPr>
                      <w:rPr>
                        <w:rFonts w:ascii="Calibri" w:eastAsia="Calibri" w:hAnsi="Calibri" w:cs="Calibri"/>
                        <w:color w:val="317100"/>
                        <w:sz w:val="20"/>
                      </w:rPr>
                    </w:pPr>
                    <w:r w:rsidRPr="00C31E8B">
                      <w:rPr>
                        <w:rFonts w:ascii="Calibri" w:eastAsia="Calibri" w:hAnsi="Calibri" w:cs="Calibri"/>
                        <w:color w:val="317100"/>
                        <w:sz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6F7D">
      <w:rPr>
        <w:noProof/>
        <w:color w:val="0072C6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B82FB24" wp14:editId="2AE9787C">
              <wp:simplePos x="0" y="0"/>
              <wp:positionH relativeFrom="margin">
                <wp:align>right</wp:align>
              </wp:positionH>
              <wp:positionV relativeFrom="paragraph">
                <wp:posOffset>77470</wp:posOffset>
              </wp:positionV>
              <wp:extent cx="2085975" cy="739775"/>
              <wp:effectExtent l="0" t="0" r="9525" b="3175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739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6D4B6" w14:textId="77777777" w:rsidR="001A6F7D" w:rsidRDefault="001A6F7D" w:rsidP="001A6F7D">
                          <w:pPr>
                            <w:jc w:val="right"/>
                            <w:rPr>
                              <w:color w:val="0072C6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72C6"/>
                              <w:sz w:val="16"/>
                              <w:szCs w:val="16"/>
                            </w:rPr>
                            <w:t>The Resource, Duncan Macmillan House,    Porchester Road, Nottingham NG3 6AA</w:t>
                          </w:r>
                        </w:p>
                        <w:p w14:paraId="64BB289A" w14:textId="77777777" w:rsidR="001A6F7D" w:rsidRDefault="001A6F7D" w:rsidP="001A6F7D">
                          <w:pPr>
                            <w:jc w:val="right"/>
                          </w:pPr>
                          <w:r>
                            <w:rPr>
                              <w:color w:val="0072C6"/>
                              <w:sz w:val="16"/>
                              <w:szCs w:val="16"/>
                            </w:rPr>
                            <w:t>Chair: Paul Devlin,                                 Chief Executive: Dr John Brewin</w:t>
                          </w:r>
                        </w:p>
                        <w:p w14:paraId="7B1177A7" w14:textId="77777777" w:rsidR="00021AFA" w:rsidRDefault="00021AFA" w:rsidP="00A24E9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82FB24" id="Text Box 28" o:spid="_x0000_s1035" type="#_x0000_t202" style="position:absolute;margin-left:113.05pt;margin-top:6.1pt;width:164.25pt;height:58.2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" stroked="f">
              <v:textbox>
                <w:txbxContent>
                  <w:p w14:paraId="5826D4B6" w14:textId="77777777" w:rsidR="001A6F7D" w:rsidRDefault="001A6F7D" w:rsidP="001A6F7D">
                    <w:pPr>
                      <w:jc w:val="right"/>
                      <w:rPr>
                        <w:color w:val="0072C6"/>
                        <w:sz w:val="16"/>
                        <w:szCs w:val="16"/>
                      </w:rPr>
                    </w:pPr>
                    <w:r>
                      <w:rPr>
                        <w:color w:val="0072C6"/>
                        <w:sz w:val="16"/>
                        <w:szCs w:val="16"/>
                      </w:rPr>
                      <w:t>The Resource, Duncan Macmillan House,    Porchester Road, Nottingham NG3 6AA</w:t>
                    </w:r>
                  </w:p>
                  <w:p w14:paraId="64BB289A" w14:textId="77777777" w:rsidR="001A6F7D" w:rsidRDefault="001A6F7D" w:rsidP="001A6F7D">
                    <w:pPr>
                      <w:jc w:val="right"/>
                    </w:pPr>
                    <w:r>
                      <w:rPr>
                        <w:color w:val="0072C6"/>
                        <w:sz w:val="16"/>
                        <w:szCs w:val="16"/>
                      </w:rPr>
                      <w:t>Chair: Paul Devlin,                                 Chief Executive: Dr John Brewin</w:t>
                    </w:r>
                  </w:p>
                  <w:p w14:paraId="7B1177A7" w14:textId="77777777" w:rsidR="00021AFA" w:rsidRDefault="00021AFA" w:rsidP="00A24E9A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A6F7D">
      <w:rPr>
        <w:noProof/>
        <w:color w:val="0072C6"/>
        <w:sz w:val="16"/>
        <w:szCs w:val="16"/>
        <w:lang w:val="en-GB" w:eastAsia="en-GB"/>
      </w:rPr>
      <w:drawing>
        <wp:inline distT="0" distB="0" distL="0" distR="0" wp14:anchorId="59BFEFCF" wp14:editId="335FABF8">
          <wp:extent cx="3362325" cy="883868"/>
          <wp:effectExtent l="0" t="0" r="0" b="0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work Files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3771" cy="897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48F2">
      <w:rPr>
        <w:noProof/>
        <w:color w:val="0072C6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525C7" wp14:editId="75973794">
              <wp:simplePos x="0" y="0"/>
              <wp:positionH relativeFrom="column">
                <wp:posOffset>-114300</wp:posOffset>
              </wp:positionH>
              <wp:positionV relativeFrom="paragraph">
                <wp:posOffset>-186690</wp:posOffset>
              </wp:positionV>
              <wp:extent cx="1691005" cy="871855"/>
              <wp:effectExtent l="0" t="3810" r="4445" b="63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005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C408" w14:textId="77777777" w:rsidR="00021AFA" w:rsidRDefault="00021AF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525C7" id="Text Box 47" o:spid="_x0000_s1036" type="#_x0000_t202" style="position:absolute;margin-left:-9pt;margin-top:-14.7pt;width:133.15pt;height:68.6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" stroked="f">
              <v:textbox style="mso-fit-shape-to-text:t">
                <w:txbxContent>
                  <w:p w14:paraId="6D56C408" w14:textId="77777777" w:rsidR="00021AFA" w:rsidRDefault="00021AFA"/>
                </w:txbxContent>
              </v:textbox>
            </v:shape>
          </w:pict>
        </mc:Fallback>
      </mc:AlternateContent>
    </w:r>
    <w:r w:rsidR="00021AFA">
      <w:rPr>
        <w:color w:val="0072C6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4551C" w14:textId="77777777" w:rsidR="00C31E8B" w:rsidRDefault="00C31E8B">
      <w:r>
        <w:separator/>
      </w:r>
    </w:p>
  </w:footnote>
  <w:footnote w:type="continuationSeparator" w:id="0">
    <w:p w14:paraId="54EC2AEE" w14:textId="77777777" w:rsidR="00C31E8B" w:rsidRDefault="00C3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AA63" w14:textId="77777777" w:rsidR="00021AFA" w:rsidRDefault="00021AFA" w:rsidP="00AC1D3A">
    <w:pPr>
      <w:pStyle w:val="Header"/>
      <w:jc w:val="right"/>
    </w:pPr>
  </w:p>
  <w:p w14:paraId="197588E2" w14:textId="77777777" w:rsidR="00021AFA" w:rsidRDefault="00021AFA" w:rsidP="00AC1D3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99EA" w14:textId="77777777" w:rsidR="00021AFA" w:rsidRDefault="002748F2" w:rsidP="00560747">
    <w:pPr>
      <w:pStyle w:val="Header"/>
      <w:ind w:left="-180" w:firstLine="180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88BE71" wp14:editId="44FEBF01">
              <wp:simplePos x="0" y="0"/>
              <wp:positionH relativeFrom="column">
                <wp:posOffset>3657600</wp:posOffset>
              </wp:positionH>
              <wp:positionV relativeFrom="paragraph">
                <wp:posOffset>-457200</wp:posOffset>
              </wp:positionV>
              <wp:extent cx="2857500" cy="914400"/>
              <wp:effectExtent l="0" t="0" r="0" b="0"/>
              <wp:wrapNone/>
              <wp:docPr id="3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C255F" w14:textId="77777777" w:rsidR="00A24E9A" w:rsidRDefault="002748F2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4C28BA8" wp14:editId="7674777B">
                                <wp:extent cx="2665730" cy="776605"/>
                                <wp:effectExtent l="0" t="0" r="1270" b="4445"/>
                                <wp:docPr id="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5730" cy="7766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8BE71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33" type="#_x0000_t202" style="position:absolute;left:0;text-align:left;margin-left:4in;margin-top:-36pt;width:22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" stroked="f">
              <v:textbox>
                <w:txbxContent>
                  <w:p w14:paraId="453C255F" w14:textId="77777777" w:rsidR="00A24E9A" w:rsidRDefault="002748F2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4C28BA8" wp14:editId="7674777B">
                          <wp:extent cx="2665730" cy="776605"/>
                          <wp:effectExtent l="0" t="0" r="1270" b="4445"/>
                          <wp:docPr id="5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5730" cy="776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9C09D39" w14:textId="77777777" w:rsidR="00021AFA" w:rsidRDefault="00021AFA" w:rsidP="004B0B9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8B"/>
    <w:rsid w:val="00021AFA"/>
    <w:rsid w:val="000324D8"/>
    <w:rsid w:val="00066F9F"/>
    <w:rsid w:val="00072CDB"/>
    <w:rsid w:val="00075361"/>
    <w:rsid w:val="0008468A"/>
    <w:rsid w:val="00092D85"/>
    <w:rsid w:val="000B2712"/>
    <w:rsid w:val="000C1D0F"/>
    <w:rsid w:val="000E1E99"/>
    <w:rsid w:val="0010693B"/>
    <w:rsid w:val="001079A7"/>
    <w:rsid w:val="00120806"/>
    <w:rsid w:val="00135E21"/>
    <w:rsid w:val="001419C2"/>
    <w:rsid w:val="001540A2"/>
    <w:rsid w:val="00184DB1"/>
    <w:rsid w:val="00192EAC"/>
    <w:rsid w:val="001A6F7D"/>
    <w:rsid w:val="001B013A"/>
    <w:rsid w:val="001C6C86"/>
    <w:rsid w:val="002060C8"/>
    <w:rsid w:val="00217390"/>
    <w:rsid w:val="00232FE4"/>
    <w:rsid w:val="002748F2"/>
    <w:rsid w:val="00290BF9"/>
    <w:rsid w:val="002B40B7"/>
    <w:rsid w:val="00302E83"/>
    <w:rsid w:val="003237D2"/>
    <w:rsid w:val="0032444D"/>
    <w:rsid w:val="00391C57"/>
    <w:rsid w:val="003A17AF"/>
    <w:rsid w:val="003B5F04"/>
    <w:rsid w:val="003C2C26"/>
    <w:rsid w:val="003C7804"/>
    <w:rsid w:val="00431607"/>
    <w:rsid w:val="00446F2B"/>
    <w:rsid w:val="00456079"/>
    <w:rsid w:val="004569ED"/>
    <w:rsid w:val="004B0B92"/>
    <w:rsid w:val="004B2E16"/>
    <w:rsid w:val="004C02B0"/>
    <w:rsid w:val="004C2430"/>
    <w:rsid w:val="004C5035"/>
    <w:rsid w:val="00560747"/>
    <w:rsid w:val="00571B49"/>
    <w:rsid w:val="005804AF"/>
    <w:rsid w:val="00590F64"/>
    <w:rsid w:val="00596BB6"/>
    <w:rsid w:val="005B2550"/>
    <w:rsid w:val="005C5C51"/>
    <w:rsid w:val="005D7C57"/>
    <w:rsid w:val="005F43AD"/>
    <w:rsid w:val="0063349B"/>
    <w:rsid w:val="006436CD"/>
    <w:rsid w:val="00655692"/>
    <w:rsid w:val="006573BF"/>
    <w:rsid w:val="00690019"/>
    <w:rsid w:val="00694F59"/>
    <w:rsid w:val="0069705F"/>
    <w:rsid w:val="006B1FF3"/>
    <w:rsid w:val="006B64DA"/>
    <w:rsid w:val="006C6701"/>
    <w:rsid w:val="007271D8"/>
    <w:rsid w:val="0076585D"/>
    <w:rsid w:val="00765F64"/>
    <w:rsid w:val="00795498"/>
    <w:rsid w:val="007A3C78"/>
    <w:rsid w:val="007A55EF"/>
    <w:rsid w:val="007A5E21"/>
    <w:rsid w:val="007B071A"/>
    <w:rsid w:val="007B6D5C"/>
    <w:rsid w:val="007E6271"/>
    <w:rsid w:val="00806A32"/>
    <w:rsid w:val="00825857"/>
    <w:rsid w:val="00832382"/>
    <w:rsid w:val="008607E8"/>
    <w:rsid w:val="0087561A"/>
    <w:rsid w:val="008B2FAA"/>
    <w:rsid w:val="008F6731"/>
    <w:rsid w:val="0092680D"/>
    <w:rsid w:val="009579FC"/>
    <w:rsid w:val="0096170C"/>
    <w:rsid w:val="00962D2E"/>
    <w:rsid w:val="00965814"/>
    <w:rsid w:val="00A128A0"/>
    <w:rsid w:val="00A14799"/>
    <w:rsid w:val="00A22750"/>
    <w:rsid w:val="00A24E9A"/>
    <w:rsid w:val="00A32BAF"/>
    <w:rsid w:val="00A634DD"/>
    <w:rsid w:val="00A66E77"/>
    <w:rsid w:val="00A71918"/>
    <w:rsid w:val="00A907A4"/>
    <w:rsid w:val="00AA3750"/>
    <w:rsid w:val="00AC1D3A"/>
    <w:rsid w:val="00AD220E"/>
    <w:rsid w:val="00B452D8"/>
    <w:rsid w:val="00B66DEF"/>
    <w:rsid w:val="00B9033C"/>
    <w:rsid w:val="00B92602"/>
    <w:rsid w:val="00B93D61"/>
    <w:rsid w:val="00BA6678"/>
    <w:rsid w:val="00BD63F2"/>
    <w:rsid w:val="00BE7E93"/>
    <w:rsid w:val="00C31E8B"/>
    <w:rsid w:val="00C52E5A"/>
    <w:rsid w:val="00C77D27"/>
    <w:rsid w:val="00CA1A9A"/>
    <w:rsid w:val="00CB78E3"/>
    <w:rsid w:val="00CC0CD5"/>
    <w:rsid w:val="00CF53D4"/>
    <w:rsid w:val="00D25AAF"/>
    <w:rsid w:val="00D436BF"/>
    <w:rsid w:val="00D547FE"/>
    <w:rsid w:val="00D5567F"/>
    <w:rsid w:val="00D61374"/>
    <w:rsid w:val="00D639F1"/>
    <w:rsid w:val="00D74D34"/>
    <w:rsid w:val="00D9281E"/>
    <w:rsid w:val="00D929E7"/>
    <w:rsid w:val="00DC5893"/>
    <w:rsid w:val="00DC74D9"/>
    <w:rsid w:val="00E07621"/>
    <w:rsid w:val="00E27348"/>
    <w:rsid w:val="00E62DF3"/>
    <w:rsid w:val="00E73240"/>
    <w:rsid w:val="00E80ACB"/>
    <w:rsid w:val="00E85BF6"/>
    <w:rsid w:val="00EA726F"/>
    <w:rsid w:val="00EB04C3"/>
    <w:rsid w:val="00EB462B"/>
    <w:rsid w:val="00F46C5B"/>
    <w:rsid w:val="00F55265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B8E11B"/>
  <w15:docId w15:val="{A50F0EC2-54DF-403A-A54D-0A3D369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E8B"/>
    <w:pPr>
      <w:spacing w:before="120"/>
    </w:pPr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1D3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7E6271"/>
    <w:rPr>
      <w:rFonts w:ascii="Arial" w:hAnsi="Arial" w:cs="Times New Roman"/>
      <w:sz w:val="24"/>
      <w:lang w:val="en-US" w:eastAsia="en-US"/>
    </w:rPr>
  </w:style>
  <w:style w:type="paragraph" w:styleId="Footer">
    <w:name w:val="footer"/>
    <w:basedOn w:val="Normal"/>
    <w:link w:val="FooterChar"/>
    <w:rsid w:val="00AC1D3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7E6271"/>
    <w:rPr>
      <w:rFonts w:ascii="Arial" w:hAnsi="Arial" w:cs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06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E6271"/>
    <w:rPr>
      <w:rFonts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emf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e.godber\AppData\Local\Microsoft\Windows\INetCache\IE\EOOOLU5X\Letter-Template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Letter-Template-1.dotx</Template>
  <TotalTime>2</TotalTime>
  <Pages>2</Pages>
  <Words>71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Team</vt:lpstr>
    </vt:vector>
  </TitlesOfParts>
  <Company>Nottshc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Team</dc:title>
  <dc:creator>Godber Susanne - Administrator</dc:creator>
  <cp:lastModifiedBy>Tina Durrani</cp:lastModifiedBy>
  <cp:revision>3</cp:revision>
  <cp:lastPrinted>2017-01-11T09:42:00Z</cp:lastPrinted>
  <dcterms:created xsi:type="dcterms:W3CDTF">2021-06-01T16:22:00Z</dcterms:created>
  <dcterms:modified xsi:type="dcterms:W3CDTF">2025-06-25T14:19:00Z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6,7,8</vt:lpwstr>
  </property>
  <property fmtid="{D5CDD505-2E9C-101B-9397-08002B2CF9AE}" pid="3" name="ClassificationContentMarkingFooterFontProps">
    <vt:lpwstr>#317100,10,Calibri</vt:lpwstr>
  </property>
  <property fmtid="{D5CDD505-2E9C-101B-9397-08002B2CF9AE}" pid="4" name="ClassificationContentMarkingFooterText">
    <vt:lpwstr>Unclassified</vt:lpwstr>
  </property>
  <property fmtid="{D5CDD505-2E9C-101B-9397-08002B2CF9AE}" pid="5" name="MSIP_Label_a78311db-6544-4e6d-bf0e-1e32ecccc9bc_Enabled">
    <vt:lpwstr>true</vt:lpwstr>
  </property>
  <property fmtid="{D5CDD505-2E9C-101B-9397-08002B2CF9AE}" pid="6" name="MSIP_Label_a78311db-6544-4e6d-bf0e-1e32ecccc9bc_SetDate">
    <vt:lpwstr>2021-06-01T15:58:41Z</vt:lpwstr>
  </property>
  <property fmtid="{D5CDD505-2E9C-101B-9397-08002B2CF9AE}" pid="7" name="MSIP_Label_a78311db-6544-4e6d-bf0e-1e32ecccc9bc_Method">
    <vt:lpwstr>Standard</vt:lpwstr>
  </property>
  <property fmtid="{D5CDD505-2E9C-101B-9397-08002B2CF9AE}" pid="8" name="MSIP_Label_a78311db-6544-4e6d-bf0e-1e32ecccc9bc_Name">
    <vt:lpwstr>Unclassified</vt:lpwstr>
  </property>
  <property fmtid="{D5CDD505-2E9C-101B-9397-08002B2CF9AE}" pid="9" name="MSIP_Label_a78311db-6544-4e6d-bf0e-1e32ecccc9bc_SiteId">
    <vt:lpwstr>3a4e48d5-2a9d-45aa-8001-70f6a8186d0e</vt:lpwstr>
  </property>
  <property fmtid="{D5CDD505-2E9C-101B-9397-08002B2CF9AE}" pid="10" name="MSIP_Label_a78311db-6544-4e6d-bf0e-1e32ecccc9bc_ActionId">
    <vt:lpwstr>ed6c561c-9e95-44a6-a44a-f2e8c09fa809</vt:lpwstr>
  </property>
  <property fmtid="{D5CDD505-2E9C-101B-9397-08002B2CF9AE}" pid="11" name="MSIP_Label_a78311db-6544-4e6d-bf0e-1e32ecccc9bc_ContentBits">
    <vt:lpwstr>2</vt:lpwstr>
  </property>
</Properties>
</file>